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2" w:rsidRDefault="008D7E02" w:rsidP="000A33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562D7B">
        <w:rPr>
          <w:rFonts w:ascii="Times New Roman" w:hAnsi="Times New Roman" w:cs="Times New Roman"/>
          <w:b/>
          <w:bCs/>
          <w:color w:val="1F497D"/>
          <w:sz w:val="28"/>
          <w:szCs w:val="28"/>
        </w:rPr>
        <w:t>Сис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тема оценки качества образования МБОУ Березовской СОШ № 10</w:t>
      </w:r>
    </w:p>
    <w:p w:rsidR="008D7E02" w:rsidRDefault="008D7E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3" o:spid="_x0000_s1026" style="position:absolute;margin-left:39.15pt;margin-top:16.3pt;width:716.25pt;height:70.5pt;z-index:251628032;visibility:visible" arcsize="10923f" strokecolor="#fabf8f" strokeweight="1pt">
            <v:fill color2="#fbd4b4" focus="100%" type="gradient"/>
            <v:shadow on="t" color="#974706" opacity=".5" offset="1pt"/>
            <v:textbox>
              <w:txbxContent>
                <w:p w:rsidR="008D7E02" w:rsidRPr="00A20341" w:rsidRDefault="008D7E02" w:rsidP="002F6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A20341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Цели:</w:t>
                  </w:r>
                </w:p>
                <w:p w:rsidR="008D7E02" w:rsidRPr="00A20341" w:rsidRDefault="008D7E02" w:rsidP="002F60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A203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пределение степени освоения  учебного материала по пройденным учебным предметам, курсам, дисциплинам в рамках освоения ООП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АОП</w:t>
                  </w:r>
                </w:p>
                <w:p w:rsidR="008D7E02" w:rsidRDefault="008D7E02"/>
              </w:txbxContent>
            </v:textbox>
          </v:roundrect>
        </w:pict>
      </w:r>
    </w:p>
    <w:p w:rsidR="008D7E02" w:rsidRDefault="008D7E02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>
      <w:pPr>
        <w:rPr>
          <w:rFonts w:ascii="Times New Roman" w:hAnsi="Times New Roman" w:cs="Times New Roman"/>
          <w:sz w:val="24"/>
          <w:szCs w:val="24"/>
        </w:rPr>
      </w:pP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margin-left:395.55pt;margin-top:12.8pt;width:0;height:23.65pt;z-index:251635200;visibility:visible">
            <v:stroke endarrow="block"/>
          </v:shape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4" o:spid="_x0000_s1028" style="position:absolute;margin-left:173.4pt;margin-top:10.6pt;width:451.5pt;height:57.1pt;z-index:251629056;visibility:visible" arcsize="10923f" strokecolor="#fabf8f" strokeweight="1pt">
            <v:fill color2="#fbd4b4" focus="100%" type="gradient"/>
            <v:shadow on="t" color="#974706" opacity=".5" offset="1pt"/>
            <v:textbox>
              <w:txbxContent>
                <w:p w:rsidR="008D7E02" w:rsidRPr="00087D4A" w:rsidRDefault="008D7E02" w:rsidP="00087D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87D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Объект:</w:t>
                  </w:r>
                </w:p>
                <w:p w:rsidR="008D7E02" w:rsidRPr="00A20341" w:rsidRDefault="008D7E02" w:rsidP="002F60A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203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Качество образования обучающихся 1-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11</w:t>
                  </w:r>
                  <w:r w:rsidRPr="00A2034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классов</w:t>
                  </w:r>
                </w:p>
                <w:p w:rsidR="008D7E02" w:rsidRDefault="008D7E02"/>
              </w:txbxContent>
            </v:textbox>
          </v:roundrect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25" o:spid="_x0000_s1029" type="#_x0000_t32" style="position:absolute;margin-left:395.4pt;margin-top:15.95pt;width:0;height:28.5pt;z-index:251636224;visibility:visible">
            <v:stroke endarrow="block"/>
          </v:shape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5" o:spid="_x0000_s1030" style="position:absolute;margin-left:58.65pt;margin-top:22.7pt;width:665.25pt;height:85.2pt;z-index:251630080;visibility:visible" arcsize="10923f" strokecolor="#fabf8f" strokeweight="1pt">
            <v:fill color2="#fbd4b4" focus="100%" type="gradient"/>
            <v:shadow on="t" color="#974706" opacity=".5" offset="1pt"/>
            <v:textbox>
              <w:txbxContent>
                <w:p w:rsidR="008D7E02" w:rsidRPr="00087D4A" w:rsidRDefault="008D7E02" w:rsidP="00087D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87D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 оценки:</w:t>
                  </w:r>
                </w:p>
                <w:p w:rsidR="008D7E02" w:rsidRPr="00A20341" w:rsidRDefault="008D7E02" w:rsidP="002F60A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2034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Личностные, метапредметные, предмет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ные, индивидуальные достижения 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26" o:spid="_x0000_s1031" type="#_x0000_t32" style="position:absolute;margin-left:396.15pt;margin-top:1.75pt;width:0;height:39.75pt;z-index:251637248;visibility:visible">
            <v:stroke endarrow="block"/>
          </v:shape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2" o:spid="_x0000_s1032" style="position:absolute;margin-left:304.65pt;margin-top:17.15pt;width:183.75pt;height:38.6pt;z-index:251627008;visibility:visible" arcsize="10923f" strokecolor="#fabf8f" strokeweight="1pt">
            <v:fill color2="#fbd4b4" focus="100%" type="gradient"/>
            <v:shadow on="t" color="#974706" opacity=".5" offset="1pt"/>
            <v:textbox>
              <w:txbxContent>
                <w:p w:rsidR="008D7E02" w:rsidRPr="00087D4A" w:rsidRDefault="008D7E02" w:rsidP="00087D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87D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Направления:</w:t>
                  </w:r>
                </w:p>
              </w:txbxContent>
            </v:textbox>
          </v:roundrect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27" o:spid="_x0000_s1033" type="#_x0000_t32" style="position:absolute;margin-left:151.2pt;margin-top:24.1pt;width:171.75pt;height:50.25pt;flip:x;z-index:251638272;visibility:visible">
            <v:stroke endarrow="block"/>
          </v:shape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30" o:spid="_x0000_s1034" type="#_x0000_t32" style="position:absolute;margin-left:482.4pt;margin-top:8.5pt;width:197.25pt;height:61.9pt;z-index:251641344;visibility:visible">
            <v:stroke endarrow="block"/>
          </v:shape>
        </w:pict>
      </w:r>
      <w:r>
        <w:rPr>
          <w:noProof/>
        </w:rPr>
        <w:pict>
          <v:shape id="AutoShape 29" o:spid="_x0000_s1035" type="#_x0000_t32" style="position:absolute;margin-left:442.05pt;margin-top:4.95pt;width:27pt;height:49.9pt;z-index:251640320;visibility:visible">
            <v:stroke endarrow="block"/>
          </v:shape>
        </w:pict>
      </w:r>
      <w:r>
        <w:rPr>
          <w:noProof/>
        </w:rPr>
        <w:pict>
          <v:shape id="AutoShape 28" o:spid="_x0000_s1036" type="#_x0000_t32" style="position:absolute;margin-left:304.65pt;margin-top:9.25pt;width:52.5pt;height:58.15pt;flip:x;z-index:251639296;visibility:visible">
            <v:stroke endarrow="block"/>
          </v:shape>
        </w:pict>
      </w: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</w:p>
    <w:p w:rsidR="008D7E02" w:rsidRPr="00087D4A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8" o:spid="_x0000_s1037" style="position:absolute;margin-left:203.55pt;margin-top:22.55pt;width:171pt;height:63.75pt;z-index:251633152;visibility:visible" arcsize="10923f" fillcolor="#c0504d" strokecolor="#c0504d" strokeweight="10pt">
            <v:stroke linestyle="thinThin"/>
            <v:shadow color="#868686"/>
            <v:textbox>
              <w:txbxContent>
                <w:p w:rsidR="008D7E02" w:rsidRPr="00087D4A" w:rsidRDefault="008D7E02" w:rsidP="00087D4A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Педагогические кадры</w:t>
                  </w:r>
                </w:p>
                <w:p w:rsidR="008D7E02" w:rsidRDefault="008D7E02" w:rsidP="00087D4A">
                  <w:pPr>
                    <w:tabs>
                      <w:tab w:val="left" w:pos="142"/>
                    </w:tabs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7" o:spid="_x0000_s1038" style="position:absolute;margin-left:396.3pt;margin-top:9.85pt;width:183.75pt;height:85.5pt;z-index:251632128;visibility:visible" arcsize="10923f" fillcolor="#c0504d" strokecolor="#c0504d" strokeweight="10pt">
            <v:stroke linestyle="thinThin"/>
            <v:shadow color="#868686"/>
            <v:textbox>
              <w:txbxContent>
                <w:p w:rsidR="008D7E02" w:rsidRPr="00087D4A" w:rsidRDefault="008D7E02" w:rsidP="00087D4A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Деятельность образовательной организации</w:t>
                  </w:r>
                </w:p>
                <w:p w:rsidR="008D7E02" w:rsidRDefault="008D7E02"/>
              </w:txbxContent>
            </v:textbox>
          </v:roundrect>
        </w:pict>
      </w:r>
      <w:r>
        <w:rPr>
          <w:noProof/>
        </w:rPr>
        <w:pict>
          <v:roundrect id="AutoShape 9" o:spid="_x0000_s1039" style="position:absolute;margin-left:-12.6pt;margin-top:10pt;width:180pt;height:54.75pt;z-index:251634176;visibility:visible" arcsize="10923f" fillcolor="#c0504d" strokecolor="#c0504d" strokeweight="10pt">
            <v:stroke linestyle="thinThin"/>
            <v:shadow color="#868686"/>
            <v:textbox>
              <w:txbxContent>
                <w:p w:rsidR="008D7E02" w:rsidRPr="00087D4A" w:rsidRDefault="008D7E02" w:rsidP="00087D4A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Обучающиеся</w:t>
                  </w:r>
                </w:p>
                <w:p w:rsidR="008D7E02" w:rsidRDefault="008D7E02"/>
              </w:txbxContent>
            </v:textbox>
          </v:roundrect>
        </w:pict>
      </w:r>
    </w:p>
    <w:p w:rsidR="008D7E02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6" o:spid="_x0000_s1040" style="position:absolute;margin-left:598.65pt;margin-top:.3pt;width:174.75pt;height:46.85pt;z-index:251631104;visibility:visible" arcsize="10923f" fillcolor="#c0504d" strokecolor="#c0504d" strokeweight="10pt">
            <v:stroke linestyle="thinThin"/>
            <v:shadow color="#868686"/>
            <v:textbox>
              <w:txbxContent>
                <w:p w:rsidR="008D7E02" w:rsidRPr="00087D4A" w:rsidRDefault="008D7E02" w:rsidP="00087D4A">
                  <w:pPr>
                    <w:tabs>
                      <w:tab w:val="left" w:pos="142"/>
                    </w:tabs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Родители</w:t>
                  </w:r>
                </w:p>
                <w:p w:rsidR="008D7E02" w:rsidRDefault="008D7E02"/>
              </w:txbxContent>
            </v:textbox>
          </v:roundrect>
        </w:pict>
      </w:r>
    </w:p>
    <w:p w:rsidR="008D7E02" w:rsidRDefault="008D7E02" w:rsidP="00087D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68" o:spid="_x0000_s1041" type="#_x0000_t32" style="position:absolute;margin-left:137.5pt;margin-top:12.15pt;width:0;height:72.75pt;z-index:251687424;visibility:visible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42" type="#_x0000_t202" style="position:absolute;margin-left:14.7pt;margin-top:19.85pt;width:249.75pt;height:42.5pt;z-index:251643392;visibility:visible" strokecolor="#fabf8f" strokeweight="1pt">
            <v:fill color2="#fbd4b4" focus="100%" type="gradient"/>
            <v:shadow on="t" color="#974706" opacity=".5" offset="1pt"/>
            <v:textbox style="mso-next-textbox:#Text Box 34">
              <w:txbxContent>
                <w:p w:rsidR="008D7E02" w:rsidRPr="00112E9B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112E9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 xml:space="preserve">Требования ФГОС к результатам освоения ООП </w:t>
                  </w:r>
                </w:p>
              </w:txbxContent>
            </v:textbox>
          </v:shape>
        </w:pict>
      </w:r>
    </w:p>
    <w:p w:rsidR="008D7E02" w:rsidRDefault="008D7E02" w:rsidP="00087D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рямая со стрелкой 66" o:spid="_x0000_s1043" type="#_x0000_t32" style="position:absolute;left:0;text-align:left;margin-left:-37.3pt;margin-top:3.15pt;width:104.85pt;height:37.5pt;flip:x;z-index:251685376;visibility:visible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Прямая со стрелкой 67" o:spid="_x0000_s1044" type="#_x0000_t32" style="position:absolute;left:0;text-align:left;margin-left:211.95pt;margin-top:-2.1pt;width:111pt;height:42.75pt;z-index:251686400;visibility:visible" strokecolor="#4f81bd" strokeweight="3pt">
            <v:stroke endarrow="open"/>
            <v:shadow on="t" color="black" opacity="22937f" origin=",.5" offset="0,.63889mm"/>
          </v:shape>
        </w:pict>
      </w:r>
    </w:p>
    <w:p w:rsidR="008D7E02" w:rsidRDefault="008D7E02" w:rsidP="00087D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05" o:spid="_x0000_s1045" style="position:absolute;left:0;text-align:left;margin-left:275pt;margin-top:-27pt;width:253.2pt;height:22.1pt;flip:y;z-index:251671040;visibility:visible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Rectangle 105">
              <w:txbxContent>
                <w:p w:rsidR="008D7E02" w:rsidRPr="00065B0D" w:rsidRDefault="008D7E02" w:rsidP="002F60A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5B0D">
                    <w:rPr>
                      <w:rFonts w:ascii="Times New Roman" w:hAnsi="Times New Roman" w:cs="Times New Roman"/>
                      <w:b/>
                      <w:bCs/>
                    </w:rPr>
                    <w:t>УРОЧНО-ВНЕУРОЧНАЯ ДЕЯТЕЛЬНОСТЬ</w:t>
                  </w:r>
                </w:p>
              </w:txbxContent>
            </v:textbox>
          </v:rect>
        </w:pict>
      </w:r>
      <w:r>
        <w:rPr>
          <w:noProof/>
        </w:rPr>
        <w:pict>
          <v:oval id="Oval 35" o:spid="_x0000_s1046" style="position:absolute;left:0;text-align:left;margin-left:561.7pt;margin-top:14.8pt;width:129.75pt;height:32.25pt;z-index:251644416;visibility:visible" strokecolor="#fabf8f" strokeweight="1pt">
            <v:fill color2="#fbd4b4" focus="100%" type="gradient"/>
            <v:shadow on="t" color="#974706" opacity=".5" offset="1pt"/>
            <v:textbox style="mso-next-textbox:#Oval 35">
              <w:txbxContent>
                <w:p w:rsidR="008D7E02" w:rsidRPr="006D622F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Личностные</w:t>
                  </w:r>
                </w:p>
              </w:txbxContent>
            </v:textbox>
          </v:oval>
        </w:pict>
      </w:r>
      <w:r>
        <w:rPr>
          <w:noProof/>
        </w:rPr>
        <w:pict>
          <v:oval id="Oval 123" o:spid="_x0000_s1047" style="position:absolute;left:0;text-align:left;margin-left:-43.45pt;margin-top:3.55pt;width:333.25pt;height:396.35pt;z-index:-251635200;visibility:visible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</v:oval>
        </w:pict>
      </w:r>
      <w:r>
        <w:rPr>
          <w:noProof/>
        </w:rPr>
        <w:pict>
          <v:rect id="Rectangle 124" o:spid="_x0000_s1048" style="position:absolute;left:0;text-align:left;margin-left:-24.2pt;margin-top:-31.9pt;width:253.2pt;height:28.2pt;z-index:-251634176;visibility:visible" wrapcoords="-64 -568 -64 21032 21664 21032 21664 -568 -64 -568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 style="mso-next-textbox:#Rectangle 124">
              <w:txbxContent>
                <w:p w:rsidR="008D7E02" w:rsidRPr="00065B0D" w:rsidRDefault="008D7E02" w:rsidP="005468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УРОЧН</w:t>
                  </w:r>
                  <w:r w:rsidRPr="00065B0D">
                    <w:rPr>
                      <w:rFonts w:ascii="Times New Roman" w:hAnsi="Times New Roman" w:cs="Times New Roman"/>
                      <w:b/>
                      <w:bCs/>
                    </w:rPr>
                    <w:t>АЯ ДЕЯТЕЛЬНОСТЬ</w:t>
                  </w:r>
                </w:p>
              </w:txbxContent>
            </v:textbox>
            <w10:wrap type="through"/>
          </v:rect>
        </w:pict>
      </w:r>
    </w:p>
    <w:p w:rsidR="008D7E02" w:rsidRDefault="008D7E02" w:rsidP="002F60AD">
      <w:pPr>
        <w:pStyle w:val="Heading1"/>
      </w:pPr>
      <w:r>
        <w:rPr>
          <w:noProof/>
        </w:rPr>
        <w:pict>
          <v:oval id="_x0000_s1049" style="position:absolute;margin-left:247.85pt;margin-top:14.95pt;width:289.5pt;height:396.35pt;z-index:-251633152;visibility:visible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</v:oval>
        </w:pict>
      </w:r>
      <w:r>
        <w:rPr>
          <w:noProof/>
        </w:rPr>
        <w:pict>
          <v:oval id="_x0000_s1050" style="position:absolute;margin-left:475.05pt;margin-top:-22.35pt;width:303.75pt;height:417pt;z-index:-251632128;visibility:visible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oval>
        </w:pict>
      </w:r>
      <w:r>
        <w:rPr>
          <w:noProof/>
        </w:rPr>
        <w:pict>
          <v:oval id="Oval 95" o:spid="_x0000_s1051" style="position:absolute;margin-left:49.65pt;margin-top:-11.1pt;width:127.65pt;height:31.5pt;z-index:251665920;visibility:visible" strokecolor="#fabf8f" strokeweight="1pt">
            <v:fill color2="#fbd4b4" focus="100%" type="gradient"/>
            <v:shadow on="t" color="#974706" opacity=".5" offset="1pt"/>
            <v:textbox style="mso-next-textbox:#Oval 95">
              <w:txbxContent>
                <w:p w:rsidR="008D7E02" w:rsidRPr="006D622F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Предметные</w:t>
                  </w:r>
                </w:p>
              </w:txbxContent>
            </v:textbox>
          </v:oval>
        </w:pict>
      </w:r>
    </w:p>
    <w:p w:rsidR="008D7E02" w:rsidRPr="00DD7E12" w:rsidRDefault="008D7E02" w:rsidP="002F60AD">
      <w:pPr>
        <w:tabs>
          <w:tab w:val="left" w:pos="122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oval id="Oval 33" o:spid="_x0000_s1052" style="position:absolute;margin-left:310.8pt;margin-top:6.3pt;width:164.25pt;height:33.75pt;z-index:251642368;visibility:visible" strokecolor="#fabf8f" strokeweight="1pt">
            <v:fill color2="#fbd4b4" focus="100%" type="gradient"/>
            <v:shadow on="t" color="#974706" opacity=".5" offset="1pt"/>
            <v:textbox style="mso-next-textbox:#Oval 33">
              <w:txbxContent>
                <w:p w:rsidR="008D7E02" w:rsidRPr="006D622F" w:rsidRDefault="008D7E02" w:rsidP="001C51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62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</w:p>
              </w:txbxContent>
            </v:textbox>
          </v:oval>
        </w:pict>
      </w:r>
      <w:r>
        <w:rPr>
          <w:noProof/>
        </w:rPr>
        <w:pict>
          <v:roundrect id="AutoShape 43" o:spid="_x0000_s1053" style="position:absolute;margin-left:646.95pt;margin-top:6.3pt;width:45.9pt;height:118pt;z-index:251649536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43">
              <w:txbxContent>
                <w:p w:rsidR="008D7E02" w:rsidRPr="005E6645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E66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Самоопределение и самосознание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2" o:spid="_x0000_s1054" style="position:absolute;margin-left:592.5pt;margin-top:6.3pt;width:42.75pt;height:118pt;z-index:251648512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42">
              <w:txbxContent>
                <w:p w:rsidR="008D7E02" w:rsidRPr="005E6645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Нравственно-этические </w:t>
                  </w:r>
                  <w:r w:rsidRPr="005E66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ориентации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1" o:spid="_x0000_s1055" style="position:absolute;margin-left:540.75pt;margin-top:6.3pt;width:39pt;height:118pt;z-index:251647488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41">
              <w:txbxContent>
                <w:p w:rsidR="008D7E02" w:rsidRPr="005E6645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Смыс</w:t>
                  </w:r>
                  <w:r w:rsidRPr="005E66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лообразование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7" o:spid="_x0000_s1056" style="position:absolute;margin-left:18pt;margin-top:18.15pt;width:84pt;height:51.15pt;z-index:251666944;visibility:visible" arcsize="10923f" fillcolor="#fabf8f" strokecolor="#f79646" strokeweight="1pt">
            <v:fill color2="#f79646" focus="50%" type="gradient"/>
            <v:shadow on="t" color="#974706" offset="1pt"/>
            <v:textbox style="mso-next-textbox:#AutoShape 97">
              <w:txbxContent>
                <w:p w:rsidR="008D7E02" w:rsidRPr="00D64610" w:rsidRDefault="008D7E02" w:rsidP="002F60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4610">
                    <w:rPr>
                      <w:rFonts w:ascii="Times New Roman" w:hAnsi="Times New Roman" w:cs="Times New Roman"/>
                    </w:rPr>
                    <w:t>Система предметных знаний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98" o:spid="_x0000_s1057" style="position:absolute;margin-left:135.5pt;margin-top:18.15pt;width:81.55pt;height:51.15pt;z-index:251667968;visibility:visible" arcsize="10923f" fillcolor="#fabf8f" strokecolor="#f79646" strokeweight="1pt">
            <v:fill color2="#f79646" focus="50%" type="gradient"/>
            <v:shadow on="t" color="#974706" offset="1pt"/>
            <v:textbox style="mso-next-textbox:#AutoShape 98">
              <w:txbxContent>
                <w:p w:rsidR="008D7E02" w:rsidRPr="00D64610" w:rsidRDefault="008D7E02" w:rsidP="002F60A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E02" w:rsidRDefault="008D7E02" w:rsidP="002F60AD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F60AD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AutoShape 116" o:spid="_x0000_s1058" style="position:absolute;margin-left:339pt;margin-top:22pt;width:31.5pt;height:118pt;z-index:251675136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116">
              <w:txbxContent>
                <w:p w:rsidR="008D7E02" w:rsidRPr="00271498" w:rsidRDefault="008D7E02" w:rsidP="002809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регулятивные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11" o:spid="_x0000_s1059" type="#_x0000_t87" style="position:absolute;margin-left:112.6pt;margin-top:-45.6pt;width:17.65pt;height:143.95pt;rotation:-90;z-index:251672064;visibility:visible" adj=",10578"/>
        </w:pict>
      </w:r>
      <w:r>
        <w:rPr>
          <w:noProof/>
        </w:rPr>
        <w:pict>
          <v:roundrect id="AutoShape 39" o:spid="_x0000_s1060" style="position:absolute;margin-left:383.6pt;margin-top:20.5pt;width:31.5pt;height:118pt;z-index:251645440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39">
              <w:txbxContent>
                <w:p w:rsidR="008D7E02" w:rsidRPr="00271498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809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0" o:spid="_x0000_s1061" style="position:absolute;margin-left:426.75pt;margin-top:20.5pt;width:30pt;height:118pt;z-index:251646464;visibility:visible" arcsize="10923f" fillcolor="#fabf8f" strokecolor="#f79646" strokeweight="1pt">
            <v:fill color2="#f79646" focus="50%" type="gradient"/>
            <v:shadow on="t" color="#974706" offset="1pt"/>
            <v:textbox style="layout-flow:vertical;mso-layout-flow-alt:bottom-to-top;mso-next-textbox:#AutoShape 40">
              <w:txbxContent>
                <w:p w:rsidR="008D7E02" w:rsidRPr="00271498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809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E02" w:rsidRDefault="008D7E02" w:rsidP="002F60AD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00" o:spid="_x0000_s1062" style="position:absolute;margin-left:151.85pt;margin-top:9.35pt;width:82.65pt;height:41.75pt;z-index:251670016;visibility:visible" strokecolor="#f79646" strokeweight="1pt">
            <v:stroke dashstyle="dash"/>
            <v:shadow color="#868686"/>
            <v:textbox style="mso-next-textbox:#Rectangle 100">
              <w:txbxContent>
                <w:p w:rsidR="008D7E02" w:rsidRPr="00F55A88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Внутренняя оценка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9" o:spid="_x0000_s1063" style="position:absolute;margin-left:11.6pt;margin-top:9.35pt;width:1in;height:37.35pt;z-index:251668992;visibility:visible" strokecolor="#f79646" strokeweight="1pt">
            <v:stroke dashstyle="dash"/>
            <v:shadow color="#868686"/>
            <v:textbox style="mso-next-textbox:#Rectangle 99">
              <w:txbxContent>
                <w:p w:rsidR="008D7E02" w:rsidRPr="00F55A88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Внешняя оценка</w:t>
                  </w:r>
                </w:p>
              </w:txbxContent>
            </v:textbox>
          </v:rect>
        </w:pict>
      </w:r>
    </w:p>
    <w:p w:rsidR="008D7E02" w:rsidRDefault="008D7E02" w:rsidP="002F6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69" o:spid="_x0000_s1064" style="position:absolute;left:0;text-align:left;margin-left:152.6pt;margin-top:25.2pt;width:59.25pt;height:27pt;z-index:251656704;visibility:visible" stroked="f">
            <v:textbox style="mso-next-textbox:#Rectangle 69">
              <w:txbxContent>
                <w:p w:rsidR="008D7E02" w:rsidRPr="000D4F53" w:rsidRDefault="008D7E02" w:rsidP="001C51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контроль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0" o:spid="_x0000_s1065" style="position:absolute;left:0;text-align:left;margin-left:5.25pt;margin-top:25.2pt;width:99pt;height:32.8pt;z-index:251657728;visibility:visible" stroked="f">
            <v:textbox style="mso-next-textbox:#Rectangle 70">
              <w:txbxContent>
                <w:p w:rsidR="008D7E02" w:rsidRPr="000D4F53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поддерживающее оценивание</w:t>
                  </w:r>
                </w:p>
              </w:txbxContent>
            </v:textbox>
          </v:rect>
        </w:pict>
      </w:r>
    </w:p>
    <w:p w:rsidR="008D7E02" w:rsidRDefault="008D7E02" w:rsidP="002F60AD">
      <w:pPr>
        <w:tabs>
          <w:tab w:val="left" w:pos="1890"/>
          <w:tab w:val="center" w:pos="769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121" o:spid="_x0000_s1066" type="#_x0000_t87" style="position:absolute;margin-left:612.6pt;margin-top:-68.4pt;width:17.65pt;height:161.4pt;rotation:-90;z-index:251680256;visibility:visible" adj=",10578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E02" w:rsidRDefault="008D7E02" w:rsidP="002F6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79" o:spid="_x0000_s1067" style="position:absolute;left:0;text-align:left;margin-left:205.3pt;margin-top:3.4pt;width:84.5pt;height:79.2pt;z-index:251660800;visibility:visible" stroked="f">
            <v:textbox style="mso-next-textbox:#Rectangle 79">
              <w:txbxContent>
                <w:p w:rsidR="008D7E02" w:rsidRPr="00980297" w:rsidRDefault="008D7E02" w:rsidP="006C62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промежуточная аттестация</w:t>
                  </w:r>
                  <w:r w:rsidRPr="009802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предметам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 том числе дети с ОВЗ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4" o:spid="_x0000_s1068" style="position:absolute;left:0;text-align:left;margin-left:-2.7pt;margin-top:9.55pt;width:119.7pt;height:73.05pt;z-index:251659776;visibility:visible" stroked="f">
            <v:textbox style="mso-next-textbox:#Rectangle 74">
              <w:txbxContent>
                <w:p w:rsidR="008D7E02" w:rsidRPr="00007AA6" w:rsidRDefault="008D7E02" w:rsidP="00007AA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A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 старт.диагностика </w:t>
                  </w:r>
                </w:p>
                <w:p w:rsidR="008D7E02" w:rsidRPr="00007AA6" w:rsidRDefault="008D7E02" w:rsidP="00007AA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A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 ВПР                        </w:t>
                  </w:r>
                </w:p>
                <w:p w:rsidR="008D7E02" w:rsidRDefault="008D7E02" w:rsidP="00007AA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A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КДР</w:t>
                  </w:r>
                </w:p>
                <w:p w:rsidR="008D7E02" w:rsidRDefault="008D7E02" w:rsidP="00007AA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ИД</w:t>
                  </w:r>
                </w:p>
                <w:p w:rsidR="008D7E02" w:rsidRPr="00007AA6" w:rsidRDefault="008D7E02" w:rsidP="00007AA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ККР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9" o:spid="_x0000_s1069" style="position:absolute;left:0;text-align:left;margin-left:517.5pt;margin-top:1.35pt;width:82.65pt;height:41.75pt;z-index:251678208;visibility:visible" strokecolor="#f79646" strokeweight="1pt">
            <v:stroke dashstyle="dash"/>
            <v:shadow color="#868686"/>
            <v:textbox style="mso-next-textbox:#Rectangle 119">
              <w:txbxContent>
                <w:p w:rsidR="008D7E02" w:rsidRPr="00F55A88" w:rsidRDefault="008D7E02" w:rsidP="00FF2E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Внешняя оценка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0" o:spid="_x0000_s1070" style="position:absolute;left:0;text-align:left;margin-left:646.95pt;margin-top:1.35pt;width:82.65pt;height:41.75pt;z-index:251679232;visibility:visible" strokecolor="#f79646" strokeweight="1pt">
            <v:stroke dashstyle="dash"/>
            <v:shadow color="#868686"/>
            <v:textbox style="mso-next-textbox:#Rectangle 120">
              <w:txbxContent>
                <w:p w:rsidR="008D7E02" w:rsidRPr="00F55A88" w:rsidRDefault="008D7E02" w:rsidP="00FF2E2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Внутренняя оценка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2" o:spid="_x0000_s1071" style="position:absolute;left:0;text-align:left;margin-left:139.8pt;margin-top:3.4pt;width:90.9pt;height:50.75pt;z-index:251658752;visibility:visible" stroked="f">
            <v:textbox style="mso-next-textbox:#Rectangle 72">
              <w:txbxContent>
                <w:p w:rsidR="008D7E02" w:rsidRDefault="008D7E02" w:rsidP="001C51F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6B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стартовый  </w:t>
                  </w:r>
                </w:p>
                <w:p w:rsidR="008D7E02" w:rsidRDefault="008D7E02" w:rsidP="001C51F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* текущий    </w:t>
                  </w:r>
                </w:p>
                <w:p w:rsidR="008D7E02" w:rsidRPr="00286BC3" w:rsidRDefault="008D7E02" w:rsidP="001C51F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* итоговый</w:t>
                  </w:r>
                </w:p>
              </w:txbxContent>
            </v:textbox>
          </v:rect>
        </w:pict>
      </w:r>
    </w:p>
    <w:p w:rsidR="008D7E02" w:rsidRDefault="008D7E02" w:rsidP="002F60AD">
      <w:pPr>
        <w:tabs>
          <w:tab w:val="left" w:pos="5835"/>
          <w:tab w:val="center" w:pos="76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F60AD">
      <w:pPr>
        <w:tabs>
          <w:tab w:val="left" w:pos="1740"/>
          <w:tab w:val="left" w:pos="6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AutoShape 113" o:spid="_x0000_s1072" type="#_x0000_t87" style="position:absolute;margin-left:202.95pt;margin-top:-52.3pt;width:17.65pt;height:143.95pt;rotation:-90;z-index:251673088;visibility:visible" adj=",10578"/>
        </w:pict>
      </w:r>
      <w:r>
        <w:rPr>
          <w:noProof/>
        </w:rPr>
        <w:pict>
          <v:rect id="Rectangle 63" o:spid="_x0000_s1073" style="position:absolute;margin-left:639.6pt;margin-top:12.4pt;width:90pt;height:42.75pt;z-index:251652608;visibility:visible" stroked="f">
            <v:textbox style="mso-next-textbox:#Rectangle 63">
              <w:txbxContent>
                <w:p w:rsidR="008D7E02" w:rsidRPr="000217C9" w:rsidRDefault="008D7E02" w:rsidP="006C62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0217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ндивид.листы наблюдений, анкеты, тесты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6" o:spid="_x0000_s1074" style="position:absolute;margin-left:509.25pt;margin-top:12.4pt;width:136.95pt;height:59.25pt;z-index:251654656;visibility:visible" stroked="f">
            <v:textbox style="mso-next-textbox:#Rectangle 66">
              <w:txbxContent>
                <w:p w:rsidR="008D7E02" w:rsidRPr="00611980" w:rsidRDefault="008D7E02" w:rsidP="006C624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неперсонифицированные мониторинговые исследования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14" o:spid="_x0000_s1075" type="#_x0000_t87" style="position:absolute;margin-left:390.9pt;margin-top:-59.55pt;width:17.65pt;height:139.5pt;rotation:-90;z-index:251674112;visibility:visible" adj=",10578"/>
        </w:pict>
      </w:r>
    </w:p>
    <w:p w:rsidR="008D7E02" w:rsidRDefault="008D7E02" w:rsidP="002F60AD">
      <w:pPr>
        <w:tabs>
          <w:tab w:val="left" w:pos="1740"/>
          <w:tab w:val="left" w:pos="6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18" o:spid="_x0000_s1076" style="position:absolute;margin-left:406.8pt;margin-top:8.65pt;width:82.65pt;height:38.35pt;z-index:251677184;visibility:visible" strokecolor="#f79646" strokeweight="1pt">
            <v:stroke dashstyle="dash"/>
            <v:shadow color="#868686"/>
            <v:textbox style="mso-next-textbox:#Rectangle 118">
              <w:txbxContent>
                <w:p w:rsidR="008D7E02" w:rsidRPr="00F55A88" w:rsidRDefault="008D7E02" w:rsidP="002809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Внутренняя оценка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7" o:spid="_x0000_s1077" style="position:absolute;margin-left:321pt;margin-top:9.65pt;width:1in;height:37.35pt;z-index:251676160;visibility:visible" strokecolor="#f79646" strokeweight="1pt">
            <v:stroke dashstyle="dash"/>
            <v:shadow color="#868686"/>
            <v:textbox style="mso-next-textbox:#Rectangle 117">
              <w:txbxContent>
                <w:p w:rsidR="008D7E02" w:rsidRPr="00F55A88" w:rsidRDefault="008D7E02" w:rsidP="0028095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</w:pPr>
                  <w:r w:rsidRPr="00F55A88">
                    <w:rPr>
                      <w:rFonts w:ascii="Times New Roman" w:hAnsi="Times New Roman" w:cs="Times New Roman"/>
                      <w:b/>
                      <w:bCs/>
                      <w:color w:val="E36C0A"/>
                      <w:sz w:val="24"/>
                      <w:szCs w:val="24"/>
                    </w:rPr>
                    <w:t>Внешняя оценка</w:t>
                  </w:r>
                </w:p>
              </w:txbxContent>
            </v:textbox>
          </v:rect>
        </w:pic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3"/>
      </w:tblGrid>
      <w:tr w:rsidR="008D7E02" w:rsidRPr="00F55A8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D7E02" w:rsidRPr="00F55A88" w:rsidRDefault="008D7E02" w:rsidP="00F55A88">
            <w:pPr>
              <w:tabs>
                <w:tab w:val="left" w:pos="1740"/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D7E02" w:rsidRDefault="008D7E02" w:rsidP="002F60AD">
      <w:pPr>
        <w:tabs>
          <w:tab w:val="left" w:pos="5190"/>
          <w:tab w:val="left" w:pos="72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68" o:spid="_x0000_s1078" style="position:absolute;left:0;text-align:left;margin-left:531pt;margin-top:17.35pt;width:95.1pt;height:93.2pt;z-index:251655680;visibility:visible;mso-position-horizontal-relative:text;mso-position-vertical-relative:text" fillcolor="#c0504d" strokecolor="#f2f2f2" strokeweight="3pt">
            <v:shadow on="t" color="#622423" opacity=".5" offset="1pt"/>
            <v:textbox style="mso-next-textbox:#Rectangle 68">
              <w:txbxContent>
                <w:p w:rsidR="008D7E02" w:rsidRPr="001E6994" w:rsidRDefault="008D7E02" w:rsidP="006C62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99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Программа изучения личности ученика (уровень воспитанности)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5" o:spid="_x0000_s1079" style="position:absolute;left:0;text-align:left;margin-left:653.25pt;margin-top:17.35pt;width:88.35pt;height:93.2pt;z-index:251653632;visibility:visible;mso-position-horizontal-relative:text;mso-position-vertical-relative:text" fillcolor="#c0504d" strokecolor="#f2f2f2" strokeweight="3pt">
            <v:shadow on="t" color="#622423" opacity=".5" offset="1pt"/>
            <v:textbox style="mso-next-textbox:#Rectangle 65">
              <w:txbxContent>
                <w:p w:rsidR="008D7E02" w:rsidRPr="001E6994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99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Рефлексивная самооценка учебной деятельности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самоопределение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8" o:spid="_x0000_s1080" style="position:absolute;left:0;text-align:left;margin-left:399.3pt;margin-top:29.4pt;width:128.7pt;height:66.05pt;z-index:251651584;visibility:visible;mso-position-horizontal-relative:text;mso-position-vertical-relative:text">
            <v:textbox style="mso-next-textbox:#Rectangle 48">
              <w:txbxContent>
                <w:p w:rsidR="008D7E02" w:rsidRPr="00467FF1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КИМы, разработанные на уровне школы (в т.ч. дети с ОВЗ)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4" o:spid="_x0000_s1081" style="position:absolute;left:0;text-align:left;margin-left:-1.5pt;margin-top:9.65pt;width:118.5pt;height:32.9pt;z-index:251661824;visibility:visible;mso-position-horizontal-relative:text;mso-position-vertical-relative:text" fillcolor="#c0504d" strokecolor="#f2f2f2" strokeweight="3pt">
            <v:shadow on="t" color="#622423" opacity=".5" offset="1pt"/>
            <v:textbox style="mso-next-textbox:#Rectangle 84">
              <w:txbxContent>
                <w:p w:rsidR="008D7E02" w:rsidRPr="001E6994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E699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Динамика качества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7" o:spid="_x0000_s1082" style="position:absolute;left:0;text-align:left;margin-left:277.65pt;margin-top:29.4pt;width:105.95pt;height:22.9pt;z-index:251650560;visibility:visible;mso-position-horizontal-relative:text;mso-position-vertical-relative:text">
            <v:textbox style="mso-next-textbox:#Rectangle 47">
              <w:txbxContent>
                <w:p w:rsidR="008D7E02" w:rsidRPr="00467FF1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7F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КИМы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D7E02" w:rsidRDefault="008D7E02" w:rsidP="002F60AD">
      <w:pPr>
        <w:tabs>
          <w:tab w:val="left" w:pos="2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+</w:t>
      </w:r>
    </w:p>
    <w:p w:rsidR="008D7E02" w:rsidRPr="00620828" w:rsidRDefault="008D7E02" w:rsidP="002F60AD">
      <w:pPr>
        <w:tabs>
          <w:tab w:val="left" w:pos="8235"/>
          <w:tab w:val="left" w:pos="8325"/>
          <w:tab w:val="left" w:pos="10290"/>
        </w:tabs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828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8D7E02" w:rsidRDefault="008D7E02" w:rsidP="002F60AD">
      <w:pPr>
        <w:tabs>
          <w:tab w:val="left" w:pos="1740"/>
          <w:tab w:val="left" w:pos="6810"/>
          <w:tab w:val="left" w:pos="11475"/>
          <w:tab w:val="left" w:pos="13695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</w:tblGrid>
      <w:tr w:rsidR="008D7E02" w:rsidRPr="00F55A8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7E02" w:rsidRPr="00F55A88" w:rsidRDefault="008D7E02" w:rsidP="00F55A88">
            <w:pPr>
              <w:tabs>
                <w:tab w:val="left" w:pos="1740"/>
                <w:tab w:val="left" w:pos="6075"/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7E02" w:rsidRDefault="008D7E02" w:rsidP="002F60AD">
      <w:pPr>
        <w:tabs>
          <w:tab w:val="left" w:pos="1065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pict>
          <v:rect id="Rectangle 93" o:spid="_x0000_s1083" style="position:absolute;margin-left:217pt;margin-top:11.3pt;width:153.55pt;height:45pt;z-index:251664896;visibility:visible;mso-position-horizontal-relative:text;mso-position-vertical-relative:text" stroked="f">
            <v:textbox style="mso-next-textbox:#Rectangle 93">
              <w:txbxContent>
                <w:p w:rsidR="008D7E02" w:rsidRDefault="008D7E02" w:rsidP="002F60A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64610">
                    <w:rPr>
                      <w:rFonts w:ascii="Times New Roman" w:hAnsi="Times New Roman" w:cs="Times New Roman"/>
                      <w:sz w:val="18"/>
                      <w:szCs w:val="18"/>
                    </w:rPr>
                    <w:t>* карты наблюдений за индивид.достижениями;</w:t>
                  </w:r>
                </w:p>
                <w:p w:rsidR="008D7E02" w:rsidRDefault="008D7E02" w:rsidP="002F60A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* мониторинг;</w:t>
                  </w:r>
                </w:p>
                <w:p w:rsidR="008D7E02" w:rsidRDefault="008D7E02" w:rsidP="002F60A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D7E02" w:rsidRPr="00D64610" w:rsidRDefault="008D7E02" w:rsidP="002F60AD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* олимпиадные работы и др.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85" o:spid="_x0000_s1084" type="#_x0000_t87" style="position:absolute;margin-left:216.55pt;margin-top:-306pt;width:54.4pt;height:726.15pt;rotation:-90;z-index:251662848;visibility:visible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7E02" w:rsidRDefault="008D7E02" w:rsidP="002F60AD">
      <w:pPr>
        <w:tabs>
          <w:tab w:val="left" w:pos="1740"/>
          <w:tab w:val="left" w:pos="2685"/>
          <w:tab w:val="center" w:pos="7699"/>
          <w:tab w:val="left" w:pos="9675"/>
        </w:tabs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</w:p>
    <w:p w:rsidR="008D7E02" w:rsidRDefault="008D7E02" w:rsidP="00B35147">
      <w:pPr>
        <w:tabs>
          <w:tab w:val="left" w:pos="7200"/>
          <w:tab w:val="center" w:pos="7568"/>
          <w:tab w:val="left" w:pos="12660"/>
        </w:tabs>
        <w:rPr>
          <w:rFonts w:ascii="Times New Roman" w:hAnsi="Times New Roman" w:cs="Times New Roman"/>
        </w:rPr>
      </w:pPr>
      <w:r>
        <w:rPr>
          <w:noProof/>
        </w:rPr>
        <w:pict>
          <v:rect id="Rectangle 88" o:spid="_x0000_s1085" style="position:absolute;margin-left:313.05pt;margin-top:10.85pt;width:194.05pt;height:23.25pt;z-index:251663872;visibility:visible" fillcolor="#c0504d" strokecolor="#f2f2f2" strokeweight="3pt">
            <v:shadow on="t" color="#622423" opacity=".5" offset="1pt"/>
            <v:textbox style="mso-next-textbox:#Rectangle 88">
              <w:txbxContent>
                <w:p w:rsidR="008D7E02" w:rsidRPr="00DA4856" w:rsidRDefault="008D7E02" w:rsidP="002F60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485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ПОРТФОЛИО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8D7E02" w:rsidRPr="00B35147" w:rsidRDefault="008D7E02" w:rsidP="00B35147">
      <w:pPr>
        <w:tabs>
          <w:tab w:val="left" w:pos="7200"/>
          <w:tab w:val="center" w:pos="7568"/>
          <w:tab w:val="left" w:pos="12660"/>
        </w:tabs>
        <w:rPr>
          <w:rFonts w:ascii="Times New Roman" w:hAnsi="Times New Roman" w:cs="Times New Roman"/>
        </w:rPr>
      </w:pPr>
      <w:r>
        <w:rPr>
          <w:noProof/>
        </w:rPr>
        <w:pict>
          <v:rect id="_x0000_s1086" style="position:absolute;margin-left:325.05pt;margin-top:15.15pt;width:192.45pt;height:24pt;z-index:251688448;visibility:visible" fillcolor="#c0504d" strokecolor="#f2f2f2" strokeweight="3pt">
            <v:shadow on="t" color="#622423" opacity=".5" offset="1pt"/>
            <v:textbox>
              <w:txbxContent>
                <w:p w:rsidR="008D7E02" w:rsidRPr="00DA4856" w:rsidRDefault="008D7E02" w:rsidP="00B3514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Карта успешности ООО</w:t>
                  </w:r>
                </w:p>
              </w:txbxContent>
            </v:textbox>
          </v:rect>
        </w:pict>
      </w:r>
    </w:p>
    <w:tbl>
      <w:tblPr>
        <w:tblpPr w:leftFromText="180" w:rightFromText="180" w:vertAnchor="page" w:horzAnchor="margin" w:tblpXSpec="center" w:tblpY="1277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1"/>
        <w:gridCol w:w="2165"/>
        <w:gridCol w:w="1667"/>
        <w:gridCol w:w="2586"/>
        <w:gridCol w:w="2223"/>
        <w:gridCol w:w="2629"/>
        <w:gridCol w:w="240"/>
        <w:gridCol w:w="2494"/>
      </w:tblGrid>
      <w:tr w:rsidR="008D7E02" w:rsidRPr="00F55A88">
        <w:trPr>
          <w:trHeight w:val="143"/>
        </w:trPr>
        <w:tc>
          <w:tcPr>
            <w:tcW w:w="951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результатов</w:t>
            </w:r>
          </w:p>
        </w:tc>
        <w:tc>
          <w:tcPr>
            <w:tcW w:w="2869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Условия, границы </w:t>
            </w:r>
          </w:p>
        </w:tc>
        <w:tc>
          <w:tcPr>
            <w:tcW w:w="249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Методы и формы</w:t>
            </w:r>
          </w:p>
        </w:tc>
      </w:tr>
      <w:tr w:rsidR="008D7E02" w:rsidRPr="00F55A88">
        <w:trPr>
          <w:trHeight w:val="143"/>
        </w:trPr>
        <w:tc>
          <w:tcPr>
            <w:tcW w:w="14955" w:type="dxa"/>
            <w:gridSpan w:val="8"/>
          </w:tcPr>
          <w:p w:rsidR="008D7E02" w:rsidRPr="00F55A88" w:rsidRDefault="008D7E02" w:rsidP="00F5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деятельность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1 класс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для 1-х классов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 оценка) ОП (кроме детей ОВЗ)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3-4 неделя сентября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КИМ,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анкеты для родителей,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первоклассников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Профиль ученика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ребенок, узкие специалисты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 Индивидуальная работа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Текущее оценивание (П)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</w:tcPr>
          <w:p w:rsidR="008D7E02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Контрольные, диктанты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</w:t>
            </w: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39DB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Анализ работ в виде таблиц, графиков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 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Самооценка, взаимооценка, совместное оценивание</w:t>
            </w:r>
          </w:p>
        </w:tc>
      </w:tr>
      <w:tr w:rsidR="008D7E02" w:rsidRPr="00F55A88">
        <w:trPr>
          <w:trHeight w:val="797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 (П, М,)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 оценка) ОК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6" w:type="dxa"/>
            <w:vMerge w:val="restart"/>
          </w:tcPr>
          <w:p w:rsidR="008D7E02" w:rsidRPr="00F55A88" w:rsidRDefault="008D7E02" w:rsidP="00F55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КИМ             Анкета родителя               Анкета  учителя        анкета обучающегося            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Профиль ученика, 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Тестирование. Индивидуальная работа</w:t>
            </w:r>
          </w:p>
        </w:tc>
      </w:tr>
      <w:tr w:rsidR="008D7E02" w:rsidRPr="00F55A88">
        <w:trPr>
          <w:trHeight w:val="616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34" w:type="dxa"/>
            <w:gridSpan w:val="2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02" w:rsidRPr="00F55A88">
        <w:trPr>
          <w:trHeight w:val="640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Диаграмма по классу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внешний эксперт</w:t>
            </w:r>
          </w:p>
        </w:tc>
        <w:tc>
          <w:tcPr>
            <w:tcW w:w="2734" w:type="dxa"/>
            <w:gridSpan w:val="2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02" w:rsidRPr="00F55A88">
        <w:trPr>
          <w:trHeight w:val="640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Профиль ученика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 (индивидуально)</w:t>
            </w:r>
          </w:p>
        </w:tc>
        <w:tc>
          <w:tcPr>
            <w:tcW w:w="2734" w:type="dxa"/>
            <w:gridSpan w:val="2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02" w:rsidRPr="00F55A88">
        <w:trPr>
          <w:trHeight w:val="640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Лист достижений, портфолио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734" w:type="dxa"/>
            <w:gridSpan w:val="2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E02" w:rsidRPr="00F55A88">
        <w:trPr>
          <w:trHeight w:val="2544"/>
        </w:trPr>
        <w:tc>
          <w:tcPr>
            <w:tcW w:w="951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2 – 3 класс  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Текущее оценивание (П)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Диктанты  Контрольные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навыков</w:t>
            </w: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39DB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Уровень + отметка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Анализ работ в виде таблиц, графиков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Самооценка, взаимооценка, совместное оценивание индивидуальная, парная, групповая, наблюдение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Внешнее оценивание, (П,М),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Профиль, аналитическая таблица,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Диаграмма по классу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Лист достижений, 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внешний эксперт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Тестирование. Индивидуальная работа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(внутренняя оценка)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ОК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по предметам,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диктант,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(входная, за 1 полугодие)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Таблицы результатов КИМ, Листы достижений, 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Итоговая диагностическая работа (П, М, 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 оценка) ОК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КИМ             Анкета родителя               Анкета  учителя        анкета обучающегося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Профиль, аналитическая таблица,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Диаграмма по классу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Лист достижений, портфолио 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внешний эксперт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Тестирование. Индивидуальная работа</w:t>
            </w:r>
          </w:p>
        </w:tc>
      </w:tr>
      <w:tr w:rsidR="008D7E02" w:rsidRPr="00F55A88">
        <w:trPr>
          <w:trHeight w:val="2544"/>
        </w:trPr>
        <w:tc>
          <w:tcPr>
            <w:tcW w:w="951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4  класс  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Текущее оценивание (П)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Диктанты  Контрольные   Техника чтения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Уровень + отметка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Анализ работ в виде таблиц, графиков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Самооценка, взаимооценка, совместное оценивание индивидуальная, парная, групповая, наблюдение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ОК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контрольные работы по предметам,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диктант, КИМ,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Таблицы результатов КИМ, Матрица 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Всероссийские, краевыеработы выпускников начальной школы 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ВПР               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КДР  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Профиль, аналитическая таблица,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Диаграмма по классу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Лист достижений, портфолио 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внешний эксперт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Тестирование. Индивидуальная работа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5 – 8 классы 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Входные работы, кроме предметов первого года обучения (П,М)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Диктанты  Контрольные работы, тесты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Текущее оценивание 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диктант,  тестирование, защита проекта, защита творческих работ и др.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групповые, фронтальные, работа сменного состава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Всероссийские, краевыеработы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(П,М)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КИМы ВПР, ККР, диагностические работы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таблица, диаграмма по классу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Диктанты  Контрольные работы, тесты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 w:val="restart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Входные работы, кроме предметов первого года обучения (П,М)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Диктанты  Контрольные работы, тесты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Текущее оценивание 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диктант,  тестирование, защита проекта, защита творческих работ и др.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групповые, фронтальные, работа сменного состава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Всероссийские, краевыеработы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(П,М)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(внешняя)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КИМы ВПР, ККР, диагностические работы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таблица, диаграмма по классу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  родитель (индивидуально)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(П, 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(внутренняя оценка) ОП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Диктанты  Контрольные работы, тесты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8D7E02" w:rsidRPr="00F55A88">
        <w:trPr>
          <w:trHeight w:val="143"/>
        </w:trPr>
        <w:tc>
          <w:tcPr>
            <w:tcW w:w="951" w:type="dxa"/>
            <w:vMerge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аттестация(П,М)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(внешняя) </w:t>
            </w:r>
          </w:p>
        </w:tc>
        <w:tc>
          <w:tcPr>
            <w:tcW w:w="1667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58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</w:p>
        </w:tc>
        <w:tc>
          <w:tcPr>
            <w:tcW w:w="2223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  <w:tc>
          <w:tcPr>
            <w:tcW w:w="2629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 xml:space="preserve">ученик, 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внешний эксперт</w:t>
            </w:r>
          </w:p>
        </w:tc>
        <w:tc>
          <w:tcPr>
            <w:tcW w:w="2734" w:type="dxa"/>
            <w:gridSpan w:val="2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A8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</w:tbl>
    <w:p w:rsidR="008D7E02" w:rsidRPr="0002164C" w:rsidRDefault="008D7E02" w:rsidP="00235FC0">
      <w:pPr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ОП – оценка поддерживающая                                                            Л – личностные УУД</w:t>
      </w:r>
    </w:p>
    <w:p w:rsidR="008D7E02" w:rsidRPr="0002164C" w:rsidRDefault="008D7E02" w:rsidP="00235FC0">
      <w:pPr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ОК – оценка контролирующая                                                             М- метапредметные УУД</w:t>
      </w: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П – предметные УУД</w:t>
      </w: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Pr="0002164C" w:rsidRDefault="008D7E02" w:rsidP="00235FC0">
      <w:pPr>
        <w:rPr>
          <w:rFonts w:ascii="Times New Roman" w:hAnsi="Times New Roman" w:cs="Times New Roman"/>
          <w:sz w:val="24"/>
          <w:szCs w:val="24"/>
        </w:rPr>
      </w:pPr>
    </w:p>
    <w:p w:rsidR="008D7E02" w:rsidRDefault="008D7E02" w:rsidP="00235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341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(1-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20341">
        <w:rPr>
          <w:rFonts w:ascii="Times New Roman" w:hAnsi="Times New Roman" w:cs="Times New Roman"/>
          <w:b/>
          <w:bCs/>
          <w:sz w:val="28"/>
          <w:szCs w:val="28"/>
        </w:rPr>
        <w:t>классы)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1356"/>
        <w:gridCol w:w="2598"/>
        <w:gridCol w:w="3270"/>
        <w:gridCol w:w="3024"/>
        <w:gridCol w:w="2256"/>
      </w:tblGrid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Процедуры и состав инструментария оценивания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Условия и границы применения системы оценки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результатов</w:t>
            </w:r>
          </w:p>
        </w:tc>
      </w:tr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1)Спортивно- оздоровительное  (П, М, Л)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Тесты, самооценка, взаимооценка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Ученик, учитель, родитель,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Наблюдения, тестирование, мониторинги,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Карта успешности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2) Духовно- нравственное (П, М, Л)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Ученик, учитель, родитель,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тестирование, анкетирование, мониторинги, 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Экспертный лист,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лист самооценки, карта успешности </w:t>
            </w:r>
          </w:p>
        </w:tc>
      </w:tr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3) Социальное(П, М, Л)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Проектные работы, творческие выставки, отчёты, акции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Ученик, учитель, родитель,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Наблюдения, тестирование, анкетирование, мониторинги,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Портфолио,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Экспертный лист,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лист самооценки, карта успешности</w:t>
            </w:r>
          </w:p>
        </w:tc>
      </w:tr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4) Общеинтеллектуальное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(П, М, Л)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Проектные работы,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Олимпиады, конкурсы, исследовательские работы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Ученик, учитель, родитель,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тестирование, анкетирование, мониторинги, 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Экспертный лист, лист самооценки,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карта успешности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02" w:rsidRPr="00F55A88">
        <w:tc>
          <w:tcPr>
            <w:tcW w:w="3055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5) Общекультурное (П, М, Л)</w:t>
            </w:r>
          </w:p>
        </w:tc>
        <w:tc>
          <w:tcPr>
            <w:tcW w:w="13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Проектные работы, конкурсы, творческий отчет, выставка</w:t>
            </w:r>
          </w:p>
        </w:tc>
        <w:tc>
          <w:tcPr>
            <w:tcW w:w="3270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Ученик, учитель, родитель,</w:t>
            </w:r>
          </w:p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24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тестирование, анкетирование, мониторинги, </w:t>
            </w:r>
          </w:p>
        </w:tc>
        <w:tc>
          <w:tcPr>
            <w:tcW w:w="2256" w:type="dxa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Листы самооценки, экспертный лист, карта успешности</w:t>
            </w:r>
          </w:p>
        </w:tc>
      </w:tr>
      <w:tr w:rsidR="008D7E02" w:rsidRPr="00F55A88">
        <w:tc>
          <w:tcPr>
            <w:tcW w:w="15559" w:type="dxa"/>
            <w:gridSpan w:val="6"/>
          </w:tcPr>
          <w:p w:rsidR="008D7E02" w:rsidRPr="00F55A88" w:rsidRDefault="008D7E02" w:rsidP="00F55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Результат: </w:t>
            </w:r>
            <w:r w:rsidRPr="00F55A88">
              <w:rPr>
                <w:rFonts w:ascii="Times New Roman" w:hAnsi="Times New Roman" w:cs="Times New Roman"/>
                <w:sz w:val="24"/>
                <w:szCs w:val="24"/>
              </w:rPr>
              <w:t>Овладения обуч-ся в соответствии с возрастными возможностями  разными видами деятельности (учебной, трудовой,  коммуникативной, двигательной, художественной) умение  адаптироваться  к социальной среде, поддерживать и укреплять свое здоровье. Развитие навыков  самообразования, контроля, самооценки.</w:t>
            </w:r>
          </w:p>
        </w:tc>
      </w:tr>
    </w:tbl>
    <w:p w:rsidR="008D7E02" w:rsidRPr="0002164C" w:rsidRDefault="008D7E02" w:rsidP="00235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ОП – оценка поддерживающая                                                            Л – личностные УУД</w:t>
      </w:r>
    </w:p>
    <w:p w:rsidR="008D7E02" w:rsidRPr="0002164C" w:rsidRDefault="008D7E02" w:rsidP="00235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ОК – оценка контролирующая                                                             М- метапредметные УУД</w:t>
      </w:r>
    </w:p>
    <w:p w:rsidR="008D7E02" w:rsidRPr="00EF6E83" w:rsidRDefault="008D7E02" w:rsidP="00EF6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64C">
        <w:rPr>
          <w:rFonts w:ascii="Times New Roman" w:hAnsi="Times New Roman" w:cs="Times New Roman"/>
          <w:sz w:val="24"/>
          <w:szCs w:val="24"/>
        </w:rPr>
        <w:t>П – предметные УУД</w:t>
      </w:r>
    </w:p>
    <w:p w:rsidR="008D7E02" w:rsidRDefault="008D7E02" w:rsidP="00087D4A">
      <w:pPr>
        <w:rPr>
          <w:rFonts w:ascii="Times New Roman" w:hAnsi="Times New Roman" w:cs="Times New Roman"/>
          <w:sz w:val="28"/>
          <w:szCs w:val="28"/>
        </w:rPr>
      </w:pPr>
    </w:p>
    <w:p w:rsidR="008D7E02" w:rsidRDefault="008D7E02" w:rsidP="00087D4A">
      <w:pPr>
        <w:rPr>
          <w:rFonts w:ascii="Times New Roman" w:hAnsi="Times New Roman" w:cs="Times New Roman"/>
          <w:sz w:val="28"/>
          <w:szCs w:val="28"/>
        </w:rPr>
      </w:pPr>
    </w:p>
    <w:p w:rsidR="008D7E02" w:rsidRDefault="008D7E02" w:rsidP="000039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E02" w:rsidRPr="000039DB" w:rsidRDefault="008D7E02" w:rsidP="000039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620"/>
        <w:gridCol w:w="7627"/>
      </w:tblGrid>
      <w:tr w:rsidR="008D7E02" w:rsidRPr="002151CE">
        <w:tc>
          <w:tcPr>
            <w:tcW w:w="2499" w:type="pct"/>
          </w:tcPr>
          <w:p w:rsidR="008D7E02" w:rsidRPr="002151CE" w:rsidRDefault="008D7E02" w:rsidP="006C7D97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>Рас</w:t>
            </w:r>
            <w:r>
              <w:rPr>
                <w:rFonts w:ascii="Times New Roman" w:hAnsi="Times New Roman" w:cs="Times New Roman"/>
              </w:rPr>
              <w:t>с</w:t>
            </w:r>
            <w:r w:rsidRPr="002151CE">
              <w:rPr>
                <w:rFonts w:ascii="Times New Roman" w:hAnsi="Times New Roman" w:cs="Times New Roman"/>
              </w:rPr>
              <w:t>мотрено:</w:t>
            </w:r>
          </w:p>
          <w:p w:rsidR="008D7E02" w:rsidRPr="002151CE" w:rsidRDefault="008D7E02" w:rsidP="006C7D97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 xml:space="preserve">Педагогический совет </w:t>
            </w:r>
          </w:p>
          <w:p w:rsidR="008D7E02" w:rsidRPr="002151CE" w:rsidRDefault="008D7E02" w:rsidP="006C7D97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8D7E02" w:rsidRPr="002151CE" w:rsidRDefault="008D7E02" w:rsidP="006C7D97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  <w:r w:rsidRPr="002151CE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2501" w:type="pct"/>
          </w:tcPr>
          <w:p w:rsidR="008D7E02" w:rsidRPr="002151CE" w:rsidRDefault="008D7E02" w:rsidP="006C7D97">
            <w:pPr>
              <w:pStyle w:val="a"/>
              <w:snapToGrid w:val="0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8D7E02" w:rsidRPr="002151CE" w:rsidRDefault="008D7E02" w:rsidP="006C7D97">
            <w:pPr>
              <w:pStyle w:val="a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>Директор МБОУ Березовской СОШ № 10</w:t>
            </w:r>
          </w:p>
          <w:p w:rsidR="008D7E02" w:rsidRPr="002151CE" w:rsidRDefault="008D7E02" w:rsidP="006C7D97">
            <w:pPr>
              <w:pStyle w:val="a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>________________            Ф.А.Ястреб</w:t>
            </w:r>
          </w:p>
          <w:p w:rsidR="008D7E02" w:rsidRPr="002151CE" w:rsidRDefault="008D7E02" w:rsidP="006C7D97">
            <w:pPr>
              <w:pStyle w:val="a"/>
              <w:rPr>
                <w:rFonts w:ascii="Times New Roman" w:hAnsi="Times New Roman" w:cs="Times New Roman"/>
              </w:rPr>
            </w:pPr>
            <w:r w:rsidRPr="002151CE">
              <w:rPr>
                <w:rFonts w:ascii="Times New Roman" w:hAnsi="Times New Roman" w:cs="Times New Roman"/>
              </w:rPr>
              <w:t>Приказ №        от _____________  2017 года</w:t>
            </w:r>
          </w:p>
        </w:tc>
      </w:tr>
    </w:tbl>
    <w:p w:rsidR="008D7E02" w:rsidRDefault="008D7E02" w:rsidP="000039DB"/>
    <w:p w:rsidR="008D7E02" w:rsidRDefault="008D7E02" w:rsidP="00087D4A">
      <w:pPr>
        <w:rPr>
          <w:rFonts w:ascii="Times New Roman" w:hAnsi="Times New Roman" w:cs="Times New Roman"/>
          <w:sz w:val="28"/>
          <w:szCs w:val="28"/>
        </w:rPr>
      </w:pPr>
    </w:p>
    <w:p w:rsidR="008D7E02" w:rsidRDefault="008D7E02" w:rsidP="00087D4A">
      <w:pPr>
        <w:rPr>
          <w:rFonts w:ascii="Times New Roman" w:hAnsi="Times New Roman" w:cs="Times New Roman"/>
          <w:sz w:val="28"/>
          <w:szCs w:val="28"/>
        </w:rPr>
      </w:pPr>
    </w:p>
    <w:p w:rsidR="008D7E02" w:rsidRDefault="008D7E02" w:rsidP="00003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системы оценки качества образования</w:t>
      </w:r>
    </w:p>
    <w:p w:rsidR="008D7E02" w:rsidRPr="00A20341" w:rsidRDefault="008D7E02" w:rsidP="00003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Березовской СОШ №10</w:t>
      </w:r>
    </w:p>
    <w:sectPr w:rsidR="008D7E02" w:rsidRPr="00A20341" w:rsidSect="000039DB"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86C"/>
    <w:multiLevelType w:val="hybridMultilevel"/>
    <w:tmpl w:val="B4C46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D4A"/>
    <w:rsid w:val="0000345B"/>
    <w:rsid w:val="000039DB"/>
    <w:rsid w:val="00007AA6"/>
    <w:rsid w:val="0002164C"/>
    <w:rsid w:val="000217C9"/>
    <w:rsid w:val="000260D1"/>
    <w:rsid w:val="000519FE"/>
    <w:rsid w:val="00065B0D"/>
    <w:rsid w:val="00087D4A"/>
    <w:rsid w:val="000A3331"/>
    <w:rsid w:val="000D4F53"/>
    <w:rsid w:val="00112E9B"/>
    <w:rsid w:val="00143B9B"/>
    <w:rsid w:val="00144D19"/>
    <w:rsid w:val="001C51FF"/>
    <w:rsid w:val="001E6994"/>
    <w:rsid w:val="001F1A7B"/>
    <w:rsid w:val="002151CE"/>
    <w:rsid w:val="00235FC0"/>
    <w:rsid w:val="00241FDF"/>
    <w:rsid w:val="00271498"/>
    <w:rsid w:val="00280956"/>
    <w:rsid w:val="00286BC3"/>
    <w:rsid w:val="00292BFE"/>
    <w:rsid w:val="002F60AD"/>
    <w:rsid w:val="0032621B"/>
    <w:rsid w:val="003A5E5D"/>
    <w:rsid w:val="00400AB8"/>
    <w:rsid w:val="004018F3"/>
    <w:rsid w:val="0041061B"/>
    <w:rsid w:val="00467FF1"/>
    <w:rsid w:val="004922C5"/>
    <w:rsid w:val="004E1CBB"/>
    <w:rsid w:val="004E2D74"/>
    <w:rsid w:val="00505822"/>
    <w:rsid w:val="0054686A"/>
    <w:rsid w:val="005553DE"/>
    <w:rsid w:val="00562D7B"/>
    <w:rsid w:val="005D425C"/>
    <w:rsid w:val="005E6645"/>
    <w:rsid w:val="00611980"/>
    <w:rsid w:val="00620828"/>
    <w:rsid w:val="00681477"/>
    <w:rsid w:val="00697521"/>
    <w:rsid w:val="006C624F"/>
    <w:rsid w:val="006C7D97"/>
    <w:rsid w:val="006D622F"/>
    <w:rsid w:val="00705AE1"/>
    <w:rsid w:val="00752B27"/>
    <w:rsid w:val="00811319"/>
    <w:rsid w:val="00835D08"/>
    <w:rsid w:val="008878CE"/>
    <w:rsid w:val="008D0E9D"/>
    <w:rsid w:val="008D7E02"/>
    <w:rsid w:val="00921F5C"/>
    <w:rsid w:val="00980297"/>
    <w:rsid w:val="00A20341"/>
    <w:rsid w:val="00A42C94"/>
    <w:rsid w:val="00A71549"/>
    <w:rsid w:val="00A777B9"/>
    <w:rsid w:val="00A84FB9"/>
    <w:rsid w:val="00B35147"/>
    <w:rsid w:val="00B5626A"/>
    <w:rsid w:val="00B70FBF"/>
    <w:rsid w:val="00B817A7"/>
    <w:rsid w:val="00C20B75"/>
    <w:rsid w:val="00C56196"/>
    <w:rsid w:val="00D64610"/>
    <w:rsid w:val="00DA4856"/>
    <w:rsid w:val="00DD7E12"/>
    <w:rsid w:val="00E77FF2"/>
    <w:rsid w:val="00EC3968"/>
    <w:rsid w:val="00EF6E83"/>
    <w:rsid w:val="00F273CC"/>
    <w:rsid w:val="00F55A88"/>
    <w:rsid w:val="00FD7532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1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60AD"/>
    <w:pPr>
      <w:keepNext/>
      <w:keepLines/>
      <w:spacing w:before="480" w:after="0" w:line="259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0AD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087D4A"/>
    <w:pPr>
      <w:ind w:left="720"/>
    </w:pPr>
  </w:style>
  <w:style w:type="table" w:customStyle="1" w:styleId="1">
    <w:name w:val="Сетка таблицы1"/>
    <w:uiPriority w:val="99"/>
    <w:rsid w:val="00F273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273C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E2A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Normal"/>
    <w:uiPriority w:val="99"/>
    <w:rsid w:val="000039DB"/>
    <w:pPr>
      <w:suppressLineNumbers/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413</TotalTime>
  <Pages>9</Pages>
  <Words>1160</Words>
  <Characters>6613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Завсадиком</cp:lastModifiedBy>
  <cp:revision>8</cp:revision>
  <cp:lastPrinted>2018-01-12T05:26:00Z</cp:lastPrinted>
  <dcterms:created xsi:type="dcterms:W3CDTF">2017-11-01T02:27:00Z</dcterms:created>
  <dcterms:modified xsi:type="dcterms:W3CDTF">2018-01-12T08:09:00Z</dcterms:modified>
</cp:coreProperties>
</file>